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3691DAB5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7C564A" w:rsidRPr="007C564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Општине Нова Црња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AE7411C" w:rsidR="009C16C3" w:rsidRPr="00FD10D7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</w:t>
            </w:r>
            <w:r w:rsidR="00FD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окалне самоуправе-Општина Нова Црња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472B05F8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</w:t>
            </w:r>
            <w:r w:rsidR="00FD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лни  менаџер за жалбе: Саша Коломпар,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Звање: </w:t>
            </w:r>
            <w:r w:rsidR="00FD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дипломирани правник</w:t>
            </w:r>
          </w:p>
          <w:p w14:paraId="33AC7544" w14:textId="62366C2C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AB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D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ЈНА 110, Нова Црња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 w14:textId="00820F71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FD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novacrnja</w:t>
            </w:r>
            <w:r w:rsidR="00FD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@gmail.com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65609078" w:rsidR="009C16C3" w:rsidRPr="00C862A3" w:rsidRDefault="00FD10D7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23815030 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743E38"/>
    <w:rsid w:val="007C564A"/>
    <w:rsid w:val="008C7448"/>
    <w:rsid w:val="009120E6"/>
    <w:rsid w:val="009C16C3"/>
    <w:rsid w:val="00A253EE"/>
    <w:rsid w:val="00AB551F"/>
    <w:rsid w:val="00BF35AD"/>
    <w:rsid w:val="00C862A3"/>
    <w:rsid w:val="00FD10D7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Lakic</cp:lastModifiedBy>
  <cp:revision>18</cp:revision>
  <dcterms:created xsi:type="dcterms:W3CDTF">2024-12-04T16:20:00Z</dcterms:created>
  <dcterms:modified xsi:type="dcterms:W3CDTF">2025-12-15T10:55:00Z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